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E86F1" w14:textId="2E2544BB" w:rsidR="00D07A18" w:rsidRPr="00A56234" w:rsidRDefault="00083E3A">
      <w:pPr>
        <w:rPr>
          <w:rFonts w:asciiTheme="minorHAnsi" w:hAnsiTheme="minorHAnsi" w:cstheme="minorHAnsi"/>
        </w:rPr>
      </w:pPr>
      <w:r w:rsidRPr="00A5623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7862C0C" wp14:editId="5AD1A080">
                <wp:simplePos x="0" y="0"/>
                <wp:positionH relativeFrom="margin">
                  <wp:posOffset>6387465</wp:posOffset>
                </wp:positionH>
                <wp:positionV relativeFrom="paragraph">
                  <wp:posOffset>1268095</wp:posOffset>
                </wp:positionV>
                <wp:extent cx="2710873" cy="688769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0873" cy="6887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E2C8B" w14:textId="77777777" w:rsidR="00D226DD" w:rsidRDefault="00D226DD">
                            <w:pPr>
                              <w:rPr>
                                <w:rFonts w:ascii="Times New Roman" w:hAnsi="Times New Roman" w:cs="Times New Roman"/>
                                <w:sz w:val="40"/>
                              </w:rPr>
                            </w:pPr>
                            <w:r w:rsidRPr="00D226DD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___</w:t>
                            </w:r>
                          </w:p>
                          <w:p w14:paraId="17CF93DC" w14:textId="77777777" w:rsidR="00BE08D7" w:rsidRPr="00A56234" w:rsidRDefault="00A56234" w:rsidP="00D226D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40"/>
                              </w:rPr>
                            </w:pPr>
                            <w:r w:rsidRPr="00A56234">
                              <w:rPr>
                                <w:rFonts w:asciiTheme="minorHAnsi" w:hAnsiTheme="minorHAnsi" w:cstheme="minorHAnsi"/>
                                <w:sz w:val="40"/>
                              </w:rPr>
                              <w:t>Date of Attendance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862C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2.95pt;margin-top:99.85pt;width:213.45pt;height:54.25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" stroked="f">
                <v:textbox>
                  <w:txbxContent>
                    <w:p w14:paraId="010E2C8B" w14:textId="77777777" w:rsidR="00D226DD" w:rsidRDefault="00D226DD">
                      <w:pPr>
                        <w:rPr>
                          <w:rFonts w:ascii="Times New Roman" w:hAnsi="Times New Roman" w:cs="Times New Roman"/>
                          <w:sz w:val="40"/>
                        </w:rPr>
                      </w:pPr>
                      <w:r w:rsidRPr="00D226DD">
                        <w:rPr>
                          <w:rFonts w:ascii="Times New Roman" w:hAnsi="Times New Roman" w:cs="Times New Roman"/>
                          <w:sz w:val="40"/>
                        </w:rPr>
                        <w:t>________________</w:t>
                      </w:r>
                      <w:r>
                        <w:rPr>
                          <w:rFonts w:ascii="Times New Roman" w:hAnsi="Times New Roman" w:cs="Times New Roman"/>
                          <w:sz w:val="40"/>
                        </w:rPr>
                        <w:t>___</w:t>
                      </w:r>
                    </w:p>
                    <w:p w14:paraId="17CF93DC" w14:textId="77777777" w:rsidR="00BE08D7" w:rsidRPr="00A56234" w:rsidRDefault="00A56234" w:rsidP="00D226DD">
                      <w:pPr>
                        <w:jc w:val="center"/>
                        <w:rPr>
                          <w:rFonts w:asciiTheme="minorHAnsi" w:hAnsiTheme="minorHAnsi" w:cstheme="minorHAnsi"/>
                          <w:sz w:val="40"/>
                        </w:rPr>
                      </w:pPr>
                      <w:r w:rsidRPr="00A56234">
                        <w:rPr>
                          <w:rFonts w:asciiTheme="minorHAnsi" w:hAnsiTheme="minorHAnsi" w:cstheme="minorHAnsi"/>
                          <w:sz w:val="40"/>
                        </w:rPr>
                        <w:t>Date of Attendance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5887" w:rsidRPr="00A5623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132B55D" wp14:editId="01AD4BE8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8395335" cy="1379220"/>
                <wp:effectExtent l="0" t="0" r="571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95335" cy="137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29D13" w14:textId="77777777" w:rsidR="00BE08D7" w:rsidRPr="00A56234" w:rsidRDefault="00BE08D7" w:rsidP="00BE08D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72"/>
                              </w:rPr>
                            </w:pPr>
                            <w:bookmarkStart w:id="0" w:name="_Hlk2588460"/>
                            <w:bookmarkStart w:id="1" w:name="_Hlk2588793"/>
                            <w:bookmarkStart w:id="2" w:name="_Hlk2588794"/>
                            <w:r w:rsidRPr="00A56234">
                              <w:rPr>
                                <w:rFonts w:asciiTheme="minorHAnsi" w:hAnsiTheme="minorHAnsi" w:cstheme="minorHAnsi"/>
                                <w:b/>
                                <w:sz w:val="72"/>
                              </w:rPr>
                              <w:t>PROGRAM NAME</w:t>
                            </w:r>
                          </w:p>
                          <w:p w14:paraId="54B84B85" w14:textId="19F50F40" w:rsidR="00BF5887" w:rsidRDefault="00017DAC" w:rsidP="00A56234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RACE </w:t>
                            </w:r>
                            <w:r w:rsidR="002270DE">
                              <w:rPr>
                                <w:b/>
                                <w:sz w:val="22"/>
                              </w:rPr>
                              <w:t>Provider</w:t>
                            </w:r>
                            <w:r w:rsidR="00BF5887">
                              <w:rPr>
                                <w:b/>
                                <w:sz w:val="22"/>
                              </w:rPr>
                              <w:t xml:space="preserve"> Number: </w:t>
                            </w:r>
                          </w:p>
                          <w:p w14:paraId="15809E73" w14:textId="3E779830" w:rsidR="00A56234" w:rsidRDefault="00BF5887" w:rsidP="00A56234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RACE </w:t>
                            </w:r>
                            <w:r w:rsidR="00017DAC">
                              <w:rPr>
                                <w:b/>
                                <w:sz w:val="22"/>
                              </w:rPr>
                              <w:t xml:space="preserve">Program Number: </w:t>
                            </w:r>
                          </w:p>
                          <w:p w14:paraId="024B4C44" w14:textId="21B3FBCB" w:rsidR="00A56234" w:rsidRDefault="00A56234" w:rsidP="00A56234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RACE Program Category:</w:t>
                            </w:r>
                          </w:p>
                          <w:p w14:paraId="10CF6634" w14:textId="1E342335" w:rsidR="002270DE" w:rsidRDefault="002270DE" w:rsidP="00A56234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RACE Delivery Method: </w:t>
                            </w:r>
                          </w:p>
                          <w:bookmarkEnd w:id="0"/>
                          <w:bookmarkEnd w:id="1"/>
                          <w:bookmarkEnd w:id="2"/>
                          <w:p w14:paraId="1DB97FCF" w14:textId="77777777" w:rsidR="0002502B" w:rsidRPr="0002502B" w:rsidRDefault="0002502B" w:rsidP="00BE08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32B55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0;width:661.05pt;height:108.6pt;z-index:2516782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" stroked="f">
                <v:textbox>
                  <w:txbxContent>
                    <w:p w14:paraId="2BF29D13" w14:textId="77777777" w:rsidR="00BE08D7" w:rsidRPr="00A56234" w:rsidRDefault="00BE08D7" w:rsidP="00BE08D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72"/>
                        </w:rPr>
                      </w:pPr>
                      <w:bookmarkStart w:id="3" w:name="_Hlk2588460"/>
                      <w:bookmarkStart w:id="4" w:name="_Hlk2588793"/>
                      <w:bookmarkStart w:id="5" w:name="_Hlk2588794"/>
                      <w:r w:rsidRPr="00A56234">
                        <w:rPr>
                          <w:rFonts w:asciiTheme="minorHAnsi" w:hAnsiTheme="minorHAnsi" w:cstheme="minorHAnsi"/>
                          <w:b/>
                          <w:sz w:val="72"/>
                        </w:rPr>
                        <w:t>PROGRAM NAME</w:t>
                      </w:r>
                    </w:p>
                    <w:p w14:paraId="54B84B85" w14:textId="19F50F40" w:rsidR="00BF5887" w:rsidRDefault="00017DAC" w:rsidP="00A56234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 xml:space="preserve">RACE </w:t>
                      </w:r>
                      <w:r w:rsidR="002270DE">
                        <w:rPr>
                          <w:b/>
                          <w:sz w:val="22"/>
                        </w:rPr>
                        <w:t>Provider</w:t>
                      </w:r>
                      <w:r w:rsidR="00BF5887">
                        <w:rPr>
                          <w:b/>
                          <w:sz w:val="22"/>
                        </w:rPr>
                        <w:t xml:space="preserve"> Number: </w:t>
                      </w:r>
                    </w:p>
                    <w:p w14:paraId="15809E73" w14:textId="3E779830" w:rsidR="00A56234" w:rsidRDefault="00BF5887" w:rsidP="00A56234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 xml:space="preserve">RACE </w:t>
                      </w:r>
                      <w:r w:rsidR="00017DAC">
                        <w:rPr>
                          <w:b/>
                          <w:sz w:val="22"/>
                        </w:rPr>
                        <w:t xml:space="preserve">Program Number: </w:t>
                      </w:r>
                    </w:p>
                    <w:p w14:paraId="024B4C44" w14:textId="21B3FBCB" w:rsidR="00A56234" w:rsidRDefault="00A56234" w:rsidP="00A56234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RACE Program Category:</w:t>
                      </w:r>
                    </w:p>
                    <w:p w14:paraId="10CF6634" w14:textId="1E342335" w:rsidR="002270DE" w:rsidRDefault="002270DE" w:rsidP="00A56234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 xml:space="preserve">RACE Delivery Method: </w:t>
                      </w:r>
                    </w:p>
                    <w:bookmarkEnd w:id="3"/>
                    <w:bookmarkEnd w:id="4"/>
                    <w:bookmarkEnd w:id="5"/>
                    <w:p w14:paraId="1DB97FCF" w14:textId="77777777" w:rsidR="0002502B" w:rsidRPr="0002502B" w:rsidRDefault="0002502B" w:rsidP="00BE08D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5887" w:rsidRPr="00A5623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54BB652" wp14:editId="597C2239">
                <wp:simplePos x="0" y="0"/>
                <wp:positionH relativeFrom="margin">
                  <wp:align>center</wp:align>
                </wp:positionH>
                <wp:positionV relativeFrom="paragraph">
                  <wp:posOffset>2613660</wp:posOffset>
                </wp:positionV>
                <wp:extent cx="9084310" cy="498764"/>
                <wp:effectExtent l="0" t="0" r="254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4310" cy="4987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91DA6" w14:textId="77777777" w:rsidR="00E85B3E" w:rsidRDefault="00E85B3E" w:rsidP="00BE08D7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______________________________________________</w:t>
                            </w:r>
                            <w:r>
                              <w:rPr>
                                <w:b/>
                                <w:i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</w:rPr>
                              <w:tab/>
                              <w:t>______________________________________________</w:t>
                            </w:r>
                          </w:p>
                          <w:p w14:paraId="16E36B9C" w14:textId="77777777" w:rsidR="00BE08D7" w:rsidRPr="00A56234" w:rsidRDefault="00E85B3E" w:rsidP="00BE08D7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</w:rPr>
                            </w:pPr>
                            <w:r w:rsidRPr="00A56234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</w:rPr>
                              <w:t xml:space="preserve">                       </w:t>
                            </w:r>
                            <w:r w:rsidR="00BE08D7" w:rsidRPr="00A56234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</w:rPr>
                              <w:t>Participant Name</w:t>
                            </w:r>
                            <w:r w:rsidR="00BE08D7" w:rsidRPr="00A56234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</w:rPr>
                              <w:tab/>
                            </w:r>
                            <w:r w:rsidR="00BE08D7" w:rsidRPr="00A56234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</w:rPr>
                              <w:tab/>
                            </w:r>
                            <w:r w:rsidR="00BE08D7" w:rsidRPr="00A56234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</w:rPr>
                              <w:tab/>
                            </w:r>
                            <w:r w:rsidR="00BE08D7" w:rsidRPr="00A56234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</w:rPr>
                              <w:tab/>
                            </w:r>
                            <w:r w:rsidR="00BE08D7" w:rsidRPr="00A56234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</w:rPr>
                              <w:tab/>
                            </w:r>
                            <w:r w:rsidR="00BE08D7" w:rsidRPr="00A56234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</w:rPr>
                              <w:tab/>
                            </w:r>
                            <w:r w:rsidR="00BE08D7" w:rsidRPr="00A56234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</w:rPr>
                              <w:tab/>
                            </w:r>
                            <w:r w:rsidR="00BE08D7" w:rsidRPr="00A56234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</w:rPr>
                              <w:tab/>
                            </w:r>
                            <w:r w:rsidR="00BE08D7" w:rsidRPr="00A56234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</w:rPr>
                              <w:tab/>
                            </w:r>
                            <w:r w:rsidR="00BE08D7" w:rsidRPr="00A56234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</w:rPr>
                              <w:tab/>
                              <w:t>Participant Signature</w:t>
                            </w:r>
                            <w:r w:rsidR="00BE08D7" w:rsidRPr="00A56234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BB652" id="_x0000_s1028" type="#_x0000_t202" style="position:absolute;margin-left:0;margin-top:205.8pt;width:715.3pt;height:39.25pt;z-index:2516741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" stroked="f">
                <v:stroke dashstyle="dash"/>
                <v:textbox>
                  <w:txbxContent>
                    <w:p w14:paraId="74A91DA6" w14:textId="77777777" w:rsidR="00E85B3E" w:rsidRDefault="00E85B3E" w:rsidP="00BE08D7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______________________________________________</w:t>
                      </w:r>
                      <w:r>
                        <w:rPr>
                          <w:b/>
                          <w:i/>
                        </w:rPr>
                        <w:tab/>
                      </w:r>
                      <w:r>
                        <w:rPr>
                          <w:b/>
                          <w:i/>
                        </w:rPr>
                        <w:tab/>
                      </w:r>
                      <w:r>
                        <w:rPr>
                          <w:b/>
                          <w:i/>
                        </w:rPr>
                        <w:tab/>
                      </w:r>
                      <w:r>
                        <w:rPr>
                          <w:b/>
                          <w:i/>
                        </w:rPr>
                        <w:tab/>
                      </w:r>
                      <w:r>
                        <w:rPr>
                          <w:b/>
                          <w:i/>
                        </w:rPr>
                        <w:tab/>
                        <w:t>______________________________________________</w:t>
                      </w:r>
                    </w:p>
                    <w:p w14:paraId="16E36B9C" w14:textId="77777777" w:rsidR="00BE08D7" w:rsidRPr="00A56234" w:rsidRDefault="00E85B3E" w:rsidP="00BE08D7">
                      <w:pPr>
                        <w:rPr>
                          <w:rFonts w:asciiTheme="minorHAnsi" w:hAnsiTheme="minorHAnsi" w:cstheme="minorHAnsi"/>
                          <w:b/>
                          <w:sz w:val="28"/>
                        </w:rPr>
                      </w:pPr>
                      <w:r w:rsidRPr="00A56234">
                        <w:rPr>
                          <w:rFonts w:asciiTheme="minorHAnsi" w:hAnsiTheme="minorHAnsi" w:cstheme="minorHAnsi"/>
                          <w:b/>
                          <w:sz w:val="28"/>
                        </w:rPr>
                        <w:t xml:space="preserve">                       </w:t>
                      </w:r>
                      <w:r w:rsidR="00BE08D7" w:rsidRPr="00A56234">
                        <w:rPr>
                          <w:rFonts w:asciiTheme="minorHAnsi" w:hAnsiTheme="minorHAnsi" w:cstheme="minorHAnsi"/>
                          <w:b/>
                          <w:sz w:val="28"/>
                        </w:rPr>
                        <w:t>Participant Name</w:t>
                      </w:r>
                      <w:r w:rsidR="00BE08D7" w:rsidRPr="00A56234">
                        <w:rPr>
                          <w:rFonts w:asciiTheme="minorHAnsi" w:hAnsiTheme="minorHAnsi" w:cstheme="minorHAnsi"/>
                          <w:b/>
                          <w:sz w:val="28"/>
                        </w:rPr>
                        <w:tab/>
                      </w:r>
                      <w:r w:rsidR="00BE08D7" w:rsidRPr="00A56234">
                        <w:rPr>
                          <w:rFonts w:asciiTheme="minorHAnsi" w:hAnsiTheme="minorHAnsi" w:cstheme="minorHAnsi"/>
                          <w:b/>
                          <w:sz w:val="28"/>
                        </w:rPr>
                        <w:tab/>
                      </w:r>
                      <w:r w:rsidR="00BE08D7" w:rsidRPr="00A56234">
                        <w:rPr>
                          <w:rFonts w:asciiTheme="minorHAnsi" w:hAnsiTheme="minorHAnsi" w:cstheme="minorHAnsi"/>
                          <w:b/>
                          <w:sz w:val="28"/>
                        </w:rPr>
                        <w:tab/>
                      </w:r>
                      <w:r w:rsidR="00BE08D7" w:rsidRPr="00A56234">
                        <w:rPr>
                          <w:rFonts w:asciiTheme="minorHAnsi" w:hAnsiTheme="minorHAnsi" w:cstheme="minorHAnsi"/>
                          <w:b/>
                          <w:sz w:val="28"/>
                        </w:rPr>
                        <w:tab/>
                      </w:r>
                      <w:r w:rsidR="00BE08D7" w:rsidRPr="00A56234">
                        <w:rPr>
                          <w:rFonts w:asciiTheme="minorHAnsi" w:hAnsiTheme="minorHAnsi" w:cstheme="minorHAnsi"/>
                          <w:b/>
                          <w:sz w:val="28"/>
                        </w:rPr>
                        <w:tab/>
                      </w:r>
                      <w:r w:rsidR="00BE08D7" w:rsidRPr="00A56234">
                        <w:rPr>
                          <w:rFonts w:asciiTheme="minorHAnsi" w:hAnsiTheme="minorHAnsi" w:cstheme="minorHAnsi"/>
                          <w:b/>
                          <w:sz w:val="28"/>
                        </w:rPr>
                        <w:tab/>
                      </w:r>
                      <w:r w:rsidR="00BE08D7" w:rsidRPr="00A56234">
                        <w:rPr>
                          <w:rFonts w:asciiTheme="minorHAnsi" w:hAnsiTheme="minorHAnsi" w:cstheme="minorHAnsi"/>
                          <w:b/>
                          <w:sz w:val="28"/>
                        </w:rPr>
                        <w:tab/>
                      </w:r>
                      <w:r w:rsidR="00BE08D7" w:rsidRPr="00A56234">
                        <w:rPr>
                          <w:rFonts w:asciiTheme="minorHAnsi" w:hAnsiTheme="minorHAnsi" w:cstheme="minorHAnsi"/>
                          <w:b/>
                          <w:sz w:val="28"/>
                        </w:rPr>
                        <w:tab/>
                      </w:r>
                      <w:r w:rsidR="00BE08D7" w:rsidRPr="00A56234">
                        <w:rPr>
                          <w:rFonts w:asciiTheme="minorHAnsi" w:hAnsiTheme="minorHAnsi" w:cstheme="minorHAnsi"/>
                          <w:b/>
                          <w:sz w:val="28"/>
                        </w:rPr>
                        <w:tab/>
                      </w:r>
                      <w:r w:rsidR="00BE08D7" w:rsidRPr="00A56234">
                        <w:rPr>
                          <w:rFonts w:asciiTheme="minorHAnsi" w:hAnsiTheme="minorHAnsi" w:cstheme="minorHAnsi"/>
                          <w:b/>
                          <w:sz w:val="28"/>
                        </w:rPr>
                        <w:tab/>
                        <w:t>Participant Signature</w:t>
                      </w:r>
                      <w:r w:rsidR="00BE08D7" w:rsidRPr="00A56234">
                        <w:rPr>
                          <w:rFonts w:asciiTheme="minorHAnsi" w:hAnsiTheme="minorHAnsi" w:cstheme="minorHAnsi"/>
                          <w:b/>
                          <w:sz w:val="28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5887" w:rsidRPr="00A5623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B19B7AD" wp14:editId="20B4E09E">
                <wp:simplePos x="0" y="0"/>
                <wp:positionH relativeFrom="margin">
                  <wp:align>center</wp:align>
                </wp:positionH>
                <wp:positionV relativeFrom="paragraph">
                  <wp:posOffset>3984625</wp:posOffset>
                </wp:positionV>
                <wp:extent cx="9084310" cy="771525"/>
                <wp:effectExtent l="0" t="0" r="2540" b="952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431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BD2C2" w14:textId="77777777" w:rsidR="00E85B3E" w:rsidRDefault="00E85B3E" w:rsidP="0048065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_________________________________________</w:t>
                            </w:r>
                          </w:p>
                          <w:p w14:paraId="4BD10AB5" w14:textId="77777777" w:rsidR="00BE08D7" w:rsidRPr="00E85B3E" w:rsidRDefault="00BE08D7" w:rsidP="00480652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85B3E">
                              <w:rPr>
                                <w:b/>
                                <w:sz w:val="24"/>
                              </w:rPr>
                              <w:t>State</w:t>
                            </w:r>
                            <w:r w:rsidR="007D2C1A">
                              <w:rPr>
                                <w:b/>
                                <w:sz w:val="24"/>
                              </w:rPr>
                              <w:t>(s)</w:t>
                            </w:r>
                            <w:r w:rsidRPr="00E85B3E">
                              <w:rPr>
                                <w:b/>
                                <w:sz w:val="24"/>
                              </w:rPr>
                              <w:t xml:space="preserve"> and License Numbers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9B7AD" id="_x0000_s1029" type="#_x0000_t202" style="position:absolute;margin-left:0;margin-top:313.75pt;width:715.3pt;height:60.75pt;z-index:2516638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" stroked="f">
                <v:textbox>
                  <w:txbxContent>
                    <w:p w14:paraId="04FBD2C2" w14:textId="77777777" w:rsidR="00E85B3E" w:rsidRDefault="00E85B3E" w:rsidP="0048065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_________________________________________</w:t>
                      </w:r>
                    </w:p>
                    <w:p w14:paraId="4BD10AB5" w14:textId="77777777" w:rsidR="00BE08D7" w:rsidRPr="00E85B3E" w:rsidRDefault="00BE08D7" w:rsidP="00480652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85B3E">
                        <w:rPr>
                          <w:b/>
                          <w:sz w:val="24"/>
                        </w:rPr>
                        <w:t>State</w:t>
                      </w:r>
                      <w:r w:rsidR="007D2C1A">
                        <w:rPr>
                          <w:b/>
                          <w:sz w:val="24"/>
                        </w:rPr>
                        <w:t>(s)</w:t>
                      </w:r>
                      <w:r w:rsidRPr="00E85B3E">
                        <w:rPr>
                          <w:b/>
                          <w:sz w:val="24"/>
                        </w:rPr>
                        <w:t xml:space="preserve"> and License Numbers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6234" w:rsidRPr="00A5623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B1FB2E1" wp14:editId="6A1E532D">
                <wp:simplePos x="0" y="0"/>
                <wp:positionH relativeFrom="column">
                  <wp:posOffset>-251460</wp:posOffset>
                </wp:positionH>
                <wp:positionV relativeFrom="paragraph">
                  <wp:posOffset>5819139</wp:posOffset>
                </wp:positionV>
                <wp:extent cx="8153400" cy="1213485"/>
                <wp:effectExtent l="0" t="0" r="0" b="571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0" cy="1213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8C431B" w14:textId="77777777" w:rsidR="00D07A18" w:rsidRPr="00A56234" w:rsidRDefault="00A56234" w:rsidP="00A56234">
                            <w:pPr>
                              <w:pStyle w:val="Heading3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bookmarkStart w:id="6" w:name="_Hlk2589000"/>
                            <w:bookmarkStart w:id="7" w:name="_Hlk2589001"/>
                            <w:r w:rsidRPr="00A56234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bookmarkStart w:id="8" w:name="_Hlk2588322"/>
                            <w:r w:rsidRPr="00A56234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“This program has been approved for _____ hours of continuing education credit in jurisdictions that recognize RACE </w:t>
                            </w:r>
                            <w:r w:rsidR="00017DAC" w:rsidRPr="00A56234">
                              <w:rPr>
                                <w:rFonts w:ascii="Times New Roman" w:hAnsi="Times New Roman" w:cs="Times New Roman"/>
                                <w:i/>
                              </w:rPr>
                              <w:t>approval “</w:t>
                            </w:r>
                            <w:r w:rsidR="00017DAC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. </w:t>
                            </w:r>
                            <w:bookmarkEnd w:id="6"/>
                            <w:bookmarkEnd w:id="7"/>
                            <w:bookmarkEnd w:id="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7B903" id="_x0000_s1028" type="#_x0000_t202" style="position:absolute;margin-left:-19.8pt;margin-top:458.2pt;width:642pt;height:95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" o:allowincell="f" filled="f" stroked="f">
                <v:textbox>
                  <w:txbxContent>
                    <w:p w:rsidR="00D07A18" w:rsidRPr="00A56234" w:rsidRDefault="00A56234" w:rsidP="00A56234">
                      <w:pPr>
                        <w:pStyle w:val="Heading3"/>
                        <w:rPr>
                          <w:rFonts w:ascii="Times New Roman" w:hAnsi="Times New Roman" w:cs="Times New Roman"/>
                          <w:i/>
                        </w:rPr>
                      </w:pPr>
                      <w:bookmarkStart w:id="5" w:name="_Hlk2589000"/>
                      <w:bookmarkStart w:id="6" w:name="_Hlk2589001"/>
                      <w:r w:rsidRPr="00A56234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bookmarkStart w:id="7" w:name="_Hlk2588322"/>
                      <w:r w:rsidRPr="00A56234">
                        <w:rPr>
                          <w:rFonts w:ascii="Times New Roman" w:hAnsi="Times New Roman" w:cs="Times New Roman"/>
                          <w:i/>
                        </w:rPr>
                        <w:t xml:space="preserve">“This program has been approved for _____ hours of continuing education credit in jurisdictions that recognize RACE </w:t>
                      </w:r>
                      <w:r w:rsidR="00017DAC" w:rsidRPr="00A56234">
                        <w:rPr>
                          <w:rFonts w:ascii="Times New Roman" w:hAnsi="Times New Roman" w:cs="Times New Roman"/>
                          <w:i/>
                        </w:rPr>
                        <w:t>approval “</w:t>
                      </w:r>
                      <w:r w:rsidR="00017DAC">
                        <w:rPr>
                          <w:rFonts w:ascii="Times New Roman" w:hAnsi="Times New Roman" w:cs="Times New Roman"/>
                          <w:i/>
                        </w:rPr>
                        <w:t xml:space="preserve">. </w:t>
                      </w:r>
                      <w:bookmarkEnd w:id="5"/>
                      <w:bookmarkEnd w:id="6"/>
                      <w:bookmarkEnd w:id="7"/>
                    </w:p>
                  </w:txbxContent>
                </v:textbox>
                <w10:wrap type="square"/>
              </v:shape>
            </w:pict>
          </mc:Fallback>
        </mc:AlternateContent>
      </w:r>
      <w:r w:rsidR="00A56234" w:rsidRPr="00A56234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83328" behindDoc="0" locked="0" layoutInCell="1" allowOverlap="1" wp14:anchorId="2869E5B4" wp14:editId="7C3912ED">
            <wp:simplePos x="0" y="0"/>
            <wp:positionH relativeFrom="column">
              <wp:posOffset>7025857</wp:posOffset>
            </wp:positionH>
            <wp:positionV relativeFrom="paragraph">
              <wp:posOffset>6196966</wp:posOffset>
            </wp:positionV>
            <wp:extent cx="2590616" cy="979170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C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4057" cy="980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3805" w:rsidRPr="00A5623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5C500194" wp14:editId="045965F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150985" cy="7006590"/>
                <wp:effectExtent l="0" t="0" r="0" b="0"/>
                <wp:wrapSquare wrapText="bothSides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0985" cy="7006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48BCB3" w14:textId="77777777" w:rsidR="00D07A18" w:rsidRDefault="00D07A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margin-left:0;margin-top:0;width:720.55pt;height:551.7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" o:allowincell="f" filled="f" stroked="f">
                <v:textbox style="mso-fit-shape-to-text:t" inset="0,0,0,0">
                  <w:txbxContent>
                    <w:p w:rsidR="00D07A18" w:rsidRDefault="00D07A18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07A18" w:rsidRPr="00A56234">
      <w:pgSz w:w="15840" w:h="12240" w:orient="landscape" w:code="1"/>
      <w:pgMar w:top="576" w:right="576" w:bottom="576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65643"/>
    <w:multiLevelType w:val="hybridMultilevel"/>
    <w:tmpl w:val="97C4D18A"/>
    <w:lvl w:ilvl="0" w:tplc="52A4DD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805"/>
    <w:rsid w:val="00017DAC"/>
    <w:rsid w:val="0002502B"/>
    <w:rsid w:val="00083E3A"/>
    <w:rsid w:val="000D3820"/>
    <w:rsid w:val="001A59ED"/>
    <w:rsid w:val="002270DE"/>
    <w:rsid w:val="00480652"/>
    <w:rsid w:val="00485126"/>
    <w:rsid w:val="007D2C1A"/>
    <w:rsid w:val="00814914"/>
    <w:rsid w:val="00A56234"/>
    <w:rsid w:val="00BE08D7"/>
    <w:rsid w:val="00BF5887"/>
    <w:rsid w:val="00C06FA6"/>
    <w:rsid w:val="00D07A18"/>
    <w:rsid w:val="00D226DD"/>
    <w:rsid w:val="00D67FCD"/>
    <w:rsid w:val="00D90810"/>
    <w:rsid w:val="00E653FF"/>
    <w:rsid w:val="00E85B3E"/>
    <w:rsid w:val="00ED3805"/>
    <w:rsid w:val="00F242C6"/>
    <w:rsid w:val="00F5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B4A94"/>
  <w15:docId w15:val="{680834BA-6089-4FB8-9803-A68056762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8D7"/>
    <w:pPr>
      <w:autoSpaceDE w:val="0"/>
      <w:autoSpaceDN w:val="0"/>
    </w:pPr>
    <w:rPr>
      <w:rFonts w:ascii="Arial" w:hAnsi="Arial" w:cs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" w:hAnsi="Times" w:cs="Times New Roman"/>
      <w:b/>
      <w:bCs/>
      <w:sz w:val="30"/>
      <w:szCs w:val="3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" w:hAnsi="Times" w:cs="Times New Roman"/>
      <w:b/>
      <w:bCs/>
      <w:i/>
      <w:iCs/>
      <w:sz w:val="40"/>
      <w:szCs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96"/>
      <w:szCs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38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82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D38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klein.000\AppData\Roaming\Microsoft\Templates\EdWorld_GenericCe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B820835-4C33-4D82-9042-40BD4D0BD9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6F1A10-F42D-4CA6-BED6-F31E291B9B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EdWorld_GenericCert</Template>
  <TotalTime>12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Links>
    <vt:vector size="6" baseType="variant">
      <vt:variant>
        <vt:i4>8192046</vt:i4>
      </vt:variant>
      <vt:variant>
        <vt:i4>1142</vt:i4>
      </vt:variant>
      <vt:variant>
        <vt:i4>1025</vt:i4>
      </vt:variant>
      <vt:variant>
        <vt:i4>1</vt:i4>
      </vt:variant>
      <vt:variant>
        <vt:lpwstr>\\Edmin2a\development\Developers\pestrada\EDUCATION.WORLD\CERTIFICATE_TEMPLATES\frames_titles\cert_generic.gif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 Klein</dc:creator>
  <cp:lastModifiedBy>Melissa Duhrkoop</cp:lastModifiedBy>
  <cp:revision>11</cp:revision>
  <dcterms:created xsi:type="dcterms:W3CDTF">2015-08-27T18:22:00Z</dcterms:created>
  <dcterms:modified xsi:type="dcterms:W3CDTF">2021-06-17T13:46:00Z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TC018857739991</vt:lpwstr>
  </property>
</Properties>
</file>